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44F7" w14:textId="77777777" w:rsidR="00FE067E" w:rsidRPr="00EA176A" w:rsidRDefault="003C6034" w:rsidP="00CC1F3B">
      <w:pPr>
        <w:pStyle w:val="TitlePageOrigin"/>
        <w:rPr>
          <w:color w:val="auto"/>
        </w:rPr>
      </w:pPr>
      <w:r w:rsidRPr="00EA176A">
        <w:rPr>
          <w:caps w:val="0"/>
          <w:color w:val="auto"/>
        </w:rPr>
        <w:t>WEST VIRGINIA LEGISLATURE</w:t>
      </w:r>
    </w:p>
    <w:p w14:paraId="228F89C7" w14:textId="77777777" w:rsidR="00CD36CF" w:rsidRPr="00EA176A" w:rsidRDefault="00CD36CF" w:rsidP="00CC1F3B">
      <w:pPr>
        <w:pStyle w:val="TitlePageSession"/>
        <w:rPr>
          <w:color w:val="auto"/>
        </w:rPr>
      </w:pPr>
      <w:r w:rsidRPr="00EA176A">
        <w:rPr>
          <w:color w:val="auto"/>
        </w:rPr>
        <w:t>20</w:t>
      </w:r>
      <w:r w:rsidR="00EC5E63" w:rsidRPr="00EA176A">
        <w:rPr>
          <w:color w:val="auto"/>
        </w:rPr>
        <w:t>2</w:t>
      </w:r>
      <w:r w:rsidR="00C62327" w:rsidRPr="00EA176A">
        <w:rPr>
          <w:color w:val="auto"/>
        </w:rPr>
        <w:t>4</w:t>
      </w:r>
      <w:r w:rsidRPr="00EA176A">
        <w:rPr>
          <w:color w:val="auto"/>
        </w:rPr>
        <w:t xml:space="preserve"> </w:t>
      </w:r>
      <w:r w:rsidR="003C6034" w:rsidRPr="00EA176A">
        <w:rPr>
          <w:caps w:val="0"/>
          <w:color w:val="auto"/>
        </w:rPr>
        <w:t>REGULAR SESSION</w:t>
      </w:r>
    </w:p>
    <w:p w14:paraId="77A56D28" w14:textId="77777777" w:rsidR="00CD36CF" w:rsidRPr="00EA176A" w:rsidRDefault="003A19B4" w:rsidP="00CC1F3B">
      <w:pPr>
        <w:pStyle w:val="TitlePageBillPrefix"/>
        <w:rPr>
          <w:color w:val="auto"/>
        </w:rPr>
      </w:pPr>
      <w:sdt>
        <w:sdtPr>
          <w:rPr>
            <w:color w:val="auto"/>
          </w:rPr>
          <w:tag w:val="IntroDate"/>
          <w:id w:val="-1236936958"/>
          <w:placeholder>
            <w:docPart w:val="F3750F063A104E40BD25BD023C4369BC"/>
          </w:placeholder>
          <w:text/>
        </w:sdtPr>
        <w:sdtEndPr/>
        <w:sdtContent>
          <w:r w:rsidR="00AE48A0" w:rsidRPr="00EA176A">
            <w:rPr>
              <w:color w:val="auto"/>
            </w:rPr>
            <w:t>Introduced</w:t>
          </w:r>
        </w:sdtContent>
      </w:sdt>
    </w:p>
    <w:p w14:paraId="20599DE1" w14:textId="0C6BF840" w:rsidR="00CD36CF" w:rsidRPr="00EA176A" w:rsidRDefault="003A19B4" w:rsidP="00CC1F3B">
      <w:pPr>
        <w:pStyle w:val="BillNumber"/>
        <w:rPr>
          <w:color w:val="auto"/>
        </w:rPr>
      </w:pPr>
      <w:sdt>
        <w:sdtPr>
          <w:rPr>
            <w:color w:val="auto"/>
          </w:rPr>
          <w:tag w:val="Chamber"/>
          <w:id w:val="893011969"/>
          <w:lock w:val="sdtLocked"/>
          <w:placeholder>
            <w:docPart w:val="306EA5D7F05A478A99F74727F7BB3D74"/>
          </w:placeholder>
          <w:dropDownList>
            <w:listItem w:displayText="House" w:value="House"/>
            <w:listItem w:displayText="Senate" w:value="Senate"/>
          </w:dropDownList>
        </w:sdtPr>
        <w:sdtEndPr/>
        <w:sdtContent>
          <w:r w:rsidR="00C33434" w:rsidRPr="00EA176A">
            <w:rPr>
              <w:color w:val="auto"/>
            </w:rPr>
            <w:t>House</w:t>
          </w:r>
        </w:sdtContent>
      </w:sdt>
      <w:r w:rsidR="00303684" w:rsidRPr="00EA176A">
        <w:rPr>
          <w:color w:val="auto"/>
        </w:rPr>
        <w:t xml:space="preserve"> </w:t>
      </w:r>
      <w:r w:rsidR="00CD36CF" w:rsidRPr="00EA176A">
        <w:rPr>
          <w:color w:val="auto"/>
        </w:rPr>
        <w:t xml:space="preserve">Bill </w:t>
      </w:r>
      <w:sdt>
        <w:sdtPr>
          <w:rPr>
            <w:color w:val="auto"/>
          </w:rPr>
          <w:tag w:val="BNum"/>
          <w:id w:val="1645317809"/>
          <w:lock w:val="sdtLocked"/>
          <w:placeholder>
            <w:docPart w:val="ABB36CC10C5041A1A740D9780C91490A"/>
          </w:placeholder>
          <w:text/>
        </w:sdtPr>
        <w:sdtEndPr/>
        <w:sdtContent>
          <w:r>
            <w:rPr>
              <w:color w:val="auto"/>
            </w:rPr>
            <w:t>5060</w:t>
          </w:r>
        </w:sdtContent>
      </w:sdt>
    </w:p>
    <w:p w14:paraId="290A8E71" w14:textId="50FEEA32" w:rsidR="00CD36CF" w:rsidRPr="00EA176A" w:rsidRDefault="00CD36CF" w:rsidP="00CC1F3B">
      <w:pPr>
        <w:pStyle w:val="Sponsors"/>
        <w:rPr>
          <w:color w:val="auto"/>
        </w:rPr>
      </w:pPr>
      <w:r w:rsidRPr="00EA176A">
        <w:rPr>
          <w:color w:val="auto"/>
        </w:rPr>
        <w:t xml:space="preserve">By </w:t>
      </w:r>
      <w:sdt>
        <w:sdtPr>
          <w:rPr>
            <w:color w:val="auto"/>
          </w:rPr>
          <w:tag w:val="Sponsors"/>
          <w:id w:val="1589585889"/>
          <w:placeholder>
            <w:docPart w:val="1B827B7563594D8EA63CAF561C64CC00"/>
          </w:placeholder>
          <w:text w:multiLine="1"/>
        </w:sdtPr>
        <w:sdtEndPr/>
        <w:sdtContent>
          <w:r w:rsidR="007177F5" w:rsidRPr="00EA176A">
            <w:rPr>
              <w:color w:val="auto"/>
            </w:rPr>
            <w:t>Delegate Longanacre</w:t>
          </w:r>
        </w:sdtContent>
      </w:sdt>
    </w:p>
    <w:p w14:paraId="15074664" w14:textId="416E7BFB" w:rsidR="00E831B3" w:rsidRPr="00EA176A" w:rsidRDefault="00CD36CF" w:rsidP="00CC1F3B">
      <w:pPr>
        <w:pStyle w:val="References"/>
        <w:rPr>
          <w:color w:val="auto"/>
        </w:rPr>
      </w:pPr>
      <w:r w:rsidRPr="00EA176A">
        <w:rPr>
          <w:color w:val="auto"/>
        </w:rPr>
        <w:t>[</w:t>
      </w:r>
      <w:sdt>
        <w:sdtPr>
          <w:rPr>
            <w:color w:val="auto"/>
          </w:rPr>
          <w:tag w:val="References"/>
          <w:id w:val="-1043047873"/>
          <w:placeholder>
            <w:docPart w:val="F0C2E48CF0E54023A36247E528006404"/>
          </w:placeholder>
          <w:text w:multiLine="1"/>
        </w:sdtPr>
        <w:sdtEndPr/>
        <w:sdtContent>
          <w:r w:rsidR="003A19B4">
            <w:rPr>
              <w:color w:val="auto"/>
            </w:rPr>
            <w:t>Introduced January 24, 2024; Referred to the Committee on the Judiciary</w:t>
          </w:r>
        </w:sdtContent>
      </w:sdt>
      <w:r w:rsidRPr="00EA176A">
        <w:rPr>
          <w:color w:val="auto"/>
        </w:rPr>
        <w:t>]</w:t>
      </w:r>
    </w:p>
    <w:p w14:paraId="53242CCA" w14:textId="1D35C994" w:rsidR="00303684" w:rsidRPr="00EA176A" w:rsidRDefault="0000526A" w:rsidP="00CC1F3B">
      <w:pPr>
        <w:pStyle w:val="TitleSection"/>
        <w:rPr>
          <w:color w:val="auto"/>
        </w:rPr>
      </w:pPr>
      <w:r w:rsidRPr="00EA176A">
        <w:rPr>
          <w:color w:val="auto"/>
        </w:rPr>
        <w:lastRenderedPageBreak/>
        <w:t>A BILL</w:t>
      </w:r>
      <w:r w:rsidR="007177F5" w:rsidRPr="00EA176A">
        <w:rPr>
          <w:color w:val="auto"/>
        </w:rPr>
        <w:t xml:space="preserve"> to amend and reenact §3-5-6 of the Code of West Virginia, 1931, as amended, relating to establishing partisan elections for county board of education members.</w:t>
      </w:r>
    </w:p>
    <w:p w14:paraId="2DD71FA5" w14:textId="77777777" w:rsidR="00303684" w:rsidRPr="00EA176A" w:rsidRDefault="00303684" w:rsidP="00CC1F3B">
      <w:pPr>
        <w:pStyle w:val="EnactingClause"/>
        <w:rPr>
          <w:color w:val="auto"/>
        </w:rPr>
      </w:pPr>
      <w:r w:rsidRPr="00EA176A">
        <w:rPr>
          <w:color w:val="auto"/>
        </w:rPr>
        <w:t>Be it enacted by the Legislature of West Virginia:</w:t>
      </w:r>
    </w:p>
    <w:p w14:paraId="30E5C3C0" w14:textId="77777777" w:rsidR="003C6034" w:rsidRPr="00EA176A" w:rsidRDefault="003C6034" w:rsidP="00CC1F3B">
      <w:pPr>
        <w:pStyle w:val="EnactingClause"/>
        <w:rPr>
          <w:color w:val="auto"/>
        </w:rPr>
        <w:sectPr w:rsidR="003C6034" w:rsidRPr="00EA176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BDDF109" w14:textId="77777777" w:rsidR="007177F5" w:rsidRPr="00EA176A" w:rsidRDefault="007177F5" w:rsidP="007177F5">
      <w:pPr>
        <w:pStyle w:val="ArticleHeading"/>
        <w:rPr>
          <w:color w:val="auto"/>
        </w:rPr>
        <w:sectPr w:rsidR="007177F5" w:rsidRPr="00EA176A" w:rsidSect="00A240F4">
          <w:type w:val="continuous"/>
          <w:pgSz w:w="12240" w:h="15840" w:code="1"/>
          <w:pgMar w:top="1440" w:right="1440" w:bottom="1440" w:left="1440" w:header="720" w:footer="720" w:gutter="0"/>
          <w:lnNumType w:countBy="1" w:restart="newSection"/>
          <w:cols w:space="720"/>
          <w:titlePg/>
          <w:docGrid w:linePitch="360"/>
        </w:sectPr>
      </w:pPr>
      <w:r w:rsidRPr="00EA176A">
        <w:rPr>
          <w:color w:val="auto"/>
        </w:rPr>
        <w:t>ARTICLE 5. PRIMARY ELECTIONS AND NOMINATING PROCEDURES.</w:t>
      </w:r>
    </w:p>
    <w:p w14:paraId="71250FD7" w14:textId="77777777" w:rsidR="007177F5" w:rsidRPr="00EA176A" w:rsidRDefault="007177F5" w:rsidP="007177F5">
      <w:pPr>
        <w:pStyle w:val="SectionHeading"/>
        <w:rPr>
          <w:color w:val="auto"/>
        </w:rPr>
        <w:sectPr w:rsidR="007177F5" w:rsidRPr="00EA176A" w:rsidSect="00DF199D">
          <w:type w:val="continuous"/>
          <w:pgSz w:w="12240" w:h="15840" w:code="1"/>
          <w:pgMar w:top="1440" w:right="1440" w:bottom="1440" w:left="1440" w:header="720" w:footer="720" w:gutter="0"/>
          <w:lnNumType w:countBy="1" w:restart="newSection"/>
          <w:cols w:space="720"/>
          <w:titlePg/>
          <w:docGrid w:linePitch="360"/>
        </w:sectPr>
      </w:pPr>
      <w:r w:rsidRPr="00EA176A">
        <w:rPr>
          <w:color w:val="auto"/>
        </w:rPr>
        <w:t>§3-5-6. Election of county board of education members at primary elections.</w:t>
      </w:r>
    </w:p>
    <w:p w14:paraId="0057C4C5" w14:textId="77777777" w:rsidR="007177F5" w:rsidRPr="00EA176A" w:rsidRDefault="007177F5" w:rsidP="007177F5">
      <w:pPr>
        <w:pStyle w:val="SectionBody"/>
        <w:rPr>
          <w:strike/>
          <w:color w:val="auto"/>
        </w:rPr>
      </w:pPr>
      <w:r w:rsidRPr="00EA176A">
        <w:rPr>
          <w:color w:val="auto"/>
        </w:rPr>
        <w:t xml:space="preserve">(a) An election for the purpose of electing members of the county board of education shall be held on the same date as the primary elections, as provided by law, but upon a </w:t>
      </w:r>
      <w:r w:rsidRPr="00EA176A">
        <w:rPr>
          <w:strike/>
          <w:color w:val="auto"/>
        </w:rPr>
        <w:t xml:space="preserve">nonpartisan </w:t>
      </w:r>
      <w:r w:rsidRPr="00EA176A">
        <w:rPr>
          <w:color w:val="auto"/>
        </w:rPr>
        <w:t xml:space="preserve">ballot printed for the purpose </w:t>
      </w:r>
      <w:r w:rsidRPr="00EA176A">
        <w:rPr>
          <w:color w:val="auto"/>
          <w:u w:val="single"/>
        </w:rPr>
        <w:t>that declares the member's party affiliation.</w:t>
      </w:r>
      <w:r w:rsidRPr="00EA176A">
        <w:rPr>
          <w:color w:val="auto"/>
        </w:rPr>
        <w:t xml:space="preserve"> </w:t>
      </w:r>
    </w:p>
    <w:p w14:paraId="422469BF" w14:textId="77777777" w:rsidR="007177F5" w:rsidRPr="00EA176A" w:rsidRDefault="007177F5" w:rsidP="007177F5">
      <w:pPr>
        <w:pStyle w:val="SectionBody"/>
        <w:rPr>
          <w:color w:val="auto"/>
        </w:rPr>
      </w:pPr>
      <w:r w:rsidRPr="00EA176A">
        <w:rPr>
          <w:color w:val="auto"/>
        </w:rPr>
        <w:t>(b) No more than two members may be elected or serve from the same magisterial district. The eligibility of candidates to be declared elected for full terms of four years and for unexpired terms of two or more years based on this limitation shall be determined at the time of certification of the election.</w:t>
      </w:r>
    </w:p>
    <w:p w14:paraId="09F9965D" w14:textId="77777777" w:rsidR="007177F5" w:rsidRPr="00EA176A" w:rsidRDefault="007177F5" w:rsidP="007177F5">
      <w:pPr>
        <w:pStyle w:val="SectionBody"/>
        <w:rPr>
          <w:color w:val="auto"/>
        </w:rPr>
      </w:pPr>
      <w:r w:rsidRPr="00EA176A">
        <w:rPr>
          <w:color w:val="auto"/>
        </w:rPr>
        <w:t>(1) Such eligibility shall be based on the magisterial district residence of incumbent members of the board whose terms will continue beyond July 1, following the primary election.</w:t>
      </w:r>
    </w:p>
    <w:p w14:paraId="470A24B5" w14:textId="77777777" w:rsidR="007177F5" w:rsidRPr="00EA176A" w:rsidRDefault="007177F5" w:rsidP="007177F5">
      <w:pPr>
        <w:pStyle w:val="SectionBody"/>
        <w:rPr>
          <w:color w:val="auto"/>
        </w:rPr>
      </w:pPr>
      <w:r w:rsidRPr="00EA176A">
        <w:rPr>
          <w:color w:val="auto"/>
        </w:rPr>
        <w:t>(A) No person is eligible to be declared elected who resides in a district which has two such incumbent members.</w:t>
      </w:r>
    </w:p>
    <w:p w14:paraId="6B2F130F" w14:textId="77777777" w:rsidR="007177F5" w:rsidRPr="00EA176A" w:rsidRDefault="007177F5" w:rsidP="007177F5">
      <w:pPr>
        <w:pStyle w:val="SectionBody"/>
        <w:rPr>
          <w:color w:val="auto"/>
        </w:rPr>
      </w:pPr>
      <w:r w:rsidRPr="00EA176A">
        <w:rPr>
          <w:color w:val="auto"/>
        </w:rPr>
        <w:t>(B) No more than one candidate is eligible to be declared elected who resides in a district which has one such incumbent member.</w:t>
      </w:r>
    </w:p>
    <w:p w14:paraId="07FB2874" w14:textId="77777777" w:rsidR="007177F5" w:rsidRPr="00EA176A" w:rsidRDefault="007177F5" w:rsidP="007177F5">
      <w:pPr>
        <w:pStyle w:val="SectionBody"/>
        <w:rPr>
          <w:color w:val="auto"/>
        </w:rPr>
      </w:pPr>
      <w:r w:rsidRPr="00EA176A">
        <w:rPr>
          <w:color w:val="auto"/>
        </w:rPr>
        <w:t xml:space="preserve">(C) A person with the highest number of votes may be declared elected to an unexpired term notwithstanding the fact that the person's magisterial district has two representatives serving on the board at the time of the election: </w:t>
      </w:r>
      <w:r w:rsidRPr="00EA176A">
        <w:rPr>
          <w:i/>
          <w:iCs/>
          <w:color w:val="auto"/>
        </w:rPr>
        <w:t>Provided,</w:t>
      </w:r>
      <w:r w:rsidRPr="00EA176A">
        <w:rPr>
          <w:color w:val="auto"/>
        </w:rPr>
        <w:t xml:space="preserve"> That the number of representatives from that magisterial district will be less than two as of July 1, following the primary.</w:t>
      </w:r>
    </w:p>
    <w:p w14:paraId="494BA350" w14:textId="77777777" w:rsidR="007177F5" w:rsidRPr="00EA176A" w:rsidRDefault="007177F5" w:rsidP="007177F5">
      <w:pPr>
        <w:pStyle w:val="SectionBody"/>
        <w:rPr>
          <w:color w:val="auto"/>
        </w:rPr>
      </w:pPr>
      <w:r w:rsidRPr="00EA176A">
        <w:rPr>
          <w:color w:val="auto"/>
        </w:rPr>
        <w:t>(2) The person declared elected to an unexpired term shall assume the duties of a member of the board of Education according to the provisions of §18-5-2 of this code.</w:t>
      </w:r>
    </w:p>
    <w:p w14:paraId="75C4FE3D" w14:textId="77777777" w:rsidR="007177F5" w:rsidRPr="00EA176A" w:rsidRDefault="007177F5" w:rsidP="007177F5">
      <w:pPr>
        <w:pStyle w:val="SectionBody"/>
        <w:rPr>
          <w:color w:val="auto"/>
        </w:rPr>
      </w:pPr>
      <w:r w:rsidRPr="00EA176A">
        <w:rPr>
          <w:color w:val="auto"/>
        </w:rPr>
        <w:t>(c) In each nonpartisan election for Board of Education the board of canvassers shall:</w:t>
      </w:r>
    </w:p>
    <w:p w14:paraId="215A639F" w14:textId="77777777" w:rsidR="007177F5" w:rsidRPr="00EA176A" w:rsidRDefault="007177F5" w:rsidP="007177F5">
      <w:pPr>
        <w:pStyle w:val="SectionBody"/>
        <w:rPr>
          <w:color w:val="auto"/>
        </w:rPr>
      </w:pPr>
      <w:r w:rsidRPr="00EA176A">
        <w:rPr>
          <w:color w:val="auto"/>
        </w:rPr>
        <w:t>(1) Declare and certify the election of the required number of eligible candidates receiving the highest numbers of votes to fill any full terms;</w:t>
      </w:r>
    </w:p>
    <w:p w14:paraId="23AC8F2C" w14:textId="77777777" w:rsidR="007177F5" w:rsidRPr="00EA176A" w:rsidRDefault="007177F5" w:rsidP="007177F5">
      <w:pPr>
        <w:pStyle w:val="SectionBody"/>
        <w:rPr>
          <w:color w:val="auto"/>
        </w:rPr>
      </w:pPr>
      <w:r w:rsidRPr="00EA176A">
        <w:rPr>
          <w:color w:val="auto"/>
        </w:rPr>
        <w:t>(2) Declare and certify the election of the required number of eligible candidates receiving the next highest numbers of votes, after all full terms are filled, to fill any unexpired terms.</w:t>
      </w:r>
    </w:p>
    <w:p w14:paraId="2DFD5E9B" w14:textId="77777777" w:rsidR="007177F5" w:rsidRPr="00EA176A" w:rsidRDefault="007177F5" w:rsidP="007177F5">
      <w:pPr>
        <w:pStyle w:val="SectionBody"/>
        <w:rPr>
          <w:color w:val="auto"/>
        </w:rPr>
      </w:pPr>
      <w:r w:rsidRPr="00EA176A">
        <w:rPr>
          <w:color w:val="auto"/>
        </w:rPr>
        <w:t>(d) It is the intent of this statute that any person declared to be elected under the preceding provisions of this section shall take office as a duly elected member or members, even though the person may not have received a majority or plurality of all votes cast at such election.</w:t>
      </w:r>
    </w:p>
    <w:p w14:paraId="7993692C" w14:textId="02DDF10F" w:rsidR="008736AA" w:rsidRPr="00EA176A" w:rsidRDefault="007177F5" w:rsidP="00CC1F3B">
      <w:pPr>
        <w:pStyle w:val="SectionBody"/>
        <w:rPr>
          <w:color w:val="auto"/>
        </w:rPr>
      </w:pPr>
      <w:r w:rsidRPr="00EA176A">
        <w:rPr>
          <w:color w:val="auto"/>
        </w:rPr>
        <w:t>(e) In case of a tie vote for a seat on a county board of education in any primary election, the provisions of section twelve, article six of this chapter shall control in breaking the tie.</w:t>
      </w:r>
    </w:p>
    <w:p w14:paraId="2736C7AE" w14:textId="77777777" w:rsidR="00C33014" w:rsidRPr="00EA176A" w:rsidRDefault="00C33014" w:rsidP="00CC1F3B">
      <w:pPr>
        <w:pStyle w:val="Note"/>
        <w:rPr>
          <w:color w:val="auto"/>
        </w:rPr>
      </w:pPr>
    </w:p>
    <w:p w14:paraId="53BEDC88" w14:textId="77777777" w:rsidR="007177F5" w:rsidRPr="00EA176A" w:rsidRDefault="00CF1DCA" w:rsidP="00CC1F3B">
      <w:pPr>
        <w:pStyle w:val="Note"/>
        <w:rPr>
          <w:color w:val="auto"/>
        </w:rPr>
      </w:pPr>
      <w:r w:rsidRPr="00EA176A">
        <w:rPr>
          <w:color w:val="auto"/>
        </w:rPr>
        <w:t xml:space="preserve">NOTE: </w:t>
      </w:r>
      <w:r w:rsidR="007177F5" w:rsidRPr="00EA176A">
        <w:rPr>
          <w:color w:val="auto"/>
        </w:rPr>
        <w:t xml:space="preserve">The purpose of this bill is to allow partisan elections for county board of education members. </w:t>
      </w:r>
    </w:p>
    <w:p w14:paraId="6ED0501F" w14:textId="6D14D867" w:rsidR="006865E9" w:rsidRPr="00EA176A" w:rsidRDefault="00AE48A0" w:rsidP="00CC1F3B">
      <w:pPr>
        <w:pStyle w:val="Note"/>
        <w:rPr>
          <w:color w:val="auto"/>
        </w:rPr>
      </w:pPr>
      <w:r w:rsidRPr="00EA176A">
        <w:rPr>
          <w:color w:val="auto"/>
        </w:rPr>
        <w:t>Strike-throughs indicate language that would be stricken from a heading or the present law and underscoring indicates new language that would be added.</w:t>
      </w:r>
    </w:p>
    <w:sectPr w:rsidR="006865E9" w:rsidRPr="00EA176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D2AC" w14:textId="77777777" w:rsidR="007177F5" w:rsidRPr="00B844FE" w:rsidRDefault="007177F5" w:rsidP="00B844FE">
      <w:r>
        <w:separator/>
      </w:r>
    </w:p>
  </w:endnote>
  <w:endnote w:type="continuationSeparator" w:id="0">
    <w:p w14:paraId="7C5DB0AE" w14:textId="77777777" w:rsidR="007177F5" w:rsidRPr="00B844FE" w:rsidRDefault="007177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9C47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73FD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2093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48F8" w14:textId="77777777" w:rsidR="007177F5" w:rsidRDefault="00717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B3F7" w14:textId="77777777" w:rsidR="007177F5" w:rsidRPr="00B844FE" w:rsidRDefault="007177F5" w:rsidP="00B844FE">
      <w:r>
        <w:separator/>
      </w:r>
    </w:p>
  </w:footnote>
  <w:footnote w:type="continuationSeparator" w:id="0">
    <w:p w14:paraId="1FB57C5E" w14:textId="77777777" w:rsidR="007177F5" w:rsidRPr="00B844FE" w:rsidRDefault="007177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054E" w14:textId="77777777" w:rsidR="002A0269" w:rsidRPr="00B844FE" w:rsidRDefault="003A19B4">
    <w:pPr>
      <w:pStyle w:val="Header"/>
    </w:pPr>
    <w:sdt>
      <w:sdtPr>
        <w:id w:val="-684364211"/>
        <w:placeholder>
          <w:docPart w:val="306EA5D7F05A478A99F74727F7BB3D7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6EA5D7F05A478A99F74727F7BB3D7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EFE4" w14:textId="16AB10B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177F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177F5">
          <w:rPr>
            <w:sz w:val="22"/>
            <w:szCs w:val="22"/>
          </w:rPr>
          <w:t>2024R2996</w:t>
        </w:r>
      </w:sdtContent>
    </w:sdt>
  </w:p>
  <w:p w14:paraId="5A79C16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054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F5"/>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13ED"/>
    <w:rsid w:val="00394191"/>
    <w:rsid w:val="003A19B4"/>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177F5"/>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176A"/>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8E122"/>
  <w15:chartTrackingRefBased/>
  <w15:docId w15:val="{77D256CA-C2CC-40B4-B297-50B36576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177F5"/>
    <w:rPr>
      <w:rFonts w:eastAsia="Calibri"/>
      <w:color w:val="000000"/>
    </w:rPr>
  </w:style>
  <w:style w:type="character" w:customStyle="1" w:styleId="SectionHeadingChar">
    <w:name w:val="Section Heading Char"/>
    <w:link w:val="SectionHeading"/>
    <w:rsid w:val="007177F5"/>
    <w:rPr>
      <w:rFonts w:eastAsia="Calibri"/>
      <w:b/>
      <w:color w:val="000000"/>
    </w:rPr>
  </w:style>
  <w:style w:type="character" w:customStyle="1" w:styleId="ArticleHeadingChar">
    <w:name w:val="Article Heading Char"/>
    <w:link w:val="ArticleHeading"/>
    <w:rsid w:val="007177F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750F063A104E40BD25BD023C4369BC"/>
        <w:category>
          <w:name w:val="General"/>
          <w:gallery w:val="placeholder"/>
        </w:category>
        <w:types>
          <w:type w:val="bbPlcHdr"/>
        </w:types>
        <w:behaviors>
          <w:behavior w:val="content"/>
        </w:behaviors>
        <w:guid w:val="{45AE396F-EF41-4E63-B1EC-E79E96ED723F}"/>
      </w:docPartPr>
      <w:docPartBody>
        <w:p w:rsidR="000551EF" w:rsidRDefault="000551EF">
          <w:pPr>
            <w:pStyle w:val="F3750F063A104E40BD25BD023C4369BC"/>
          </w:pPr>
          <w:r w:rsidRPr="00B844FE">
            <w:t>Prefix Text</w:t>
          </w:r>
        </w:p>
      </w:docPartBody>
    </w:docPart>
    <w:docPart>
      <w:docPartPr>
        <w:name w:val="306EA5D7F05A478A99F74727F7BB3D74"/>
        <w:category>
          <w:name w:val="General"/>
          <w:gallery w:val="placeholder"/>
        </w:category>
        <w:types>
          <w:type w:val="bbPlcHdr"/>
        </w:types>
        <w:behaviors>
          <w:behavior w:val="content"/>
        </w:behaviors>
        <w:guid w:val="{C99A6CB9-4FE9-4FE2-81DD-A75AF86B4599}"/>
      </w:docPartPr>
      <w:docPartBody>
        <w:p w:rsidR="000551EF" w:rsidRDefault="000551EF">
          <w:pPr>
            <w:pStyle w:val="306EA5D7F05A478A99F74727F7BB3D74"/>
          </w:pPr>
          <w:r w:rsidRPr="00B844FE">
            <w:t>[Type here]</w:t>
          </w:r>
        </w:p>
      </w:docPartBody>
    </w:docPart>
    <w:docPart>
      <w:docPartPr>
        <w:name w:val="ABB36CC10C5041A1A740D9780C91490A"/>
        <w:category>
          <w:name w:val="General"/>
          <w:gallery w:val="placeholder"/>
        </w:category>
        <w:types>
          <w:type w:val="bbPlcHdr"/>
        </w:types>
        <w:behaviors>
          <w:behavior w:val="content"/>
        </w:behaviors>
        <w:guid w:val="{9576D3D2-C79B-4D32-A776-28470162C29E}"/>
      </w:docPartPr>
      <w:docPartBody>
        <w:p w:rsidR="000551EF" w:rsidRDefault="000551EF">
          <w:pPr>
            <w:pStyle w:val="ABB36CC10C5041A1A740D9780C91490A"/>
          </w:pPr>
          <w:r w:rsidRPr="00B844FE">
            <w:t>Number</w:t>
          </w:r>
        </w:p>
      </w:docPartBody>
    </w:docPart>
    <w:docPart>
      <w:docPartPr>
        <w:name w:val="1B827B7563594D8EA63CAF561C64CC00"/>
        <w:category>
          <w:name w:val="General"/>
          <w:gallery w:val="placeholder"/>
        </w:category>
        <w:types>
          <w:type w:val="bbPlcHdr"/>
        </w:types>
        <w:behaviors>
          <w:behavior w:val="content"/>
        </w:behaviors>
        <w:guid w:val="{E851D4F5-4DEF-4030-979E-E863503EBB10}"/>
      </w:docPartPr>
      <w:docPartBody>
        <w:p w:rsidR="000551EF" w:rsidRDefault="000551EF">
          <w:pPr>
            <w:pStyle w:val="1B827B7563594D8EA63CAF561C64CC00"/>
          </w:pPr>
          <w:r w:rsidRPr="00B844FE">
            <w:t>Enter Sponsors Here</w:t>
          </w:r>
        </w:p>
      </w:docPartBody>
    </w:docPart>
    <w:docPart>
      <w:docPartPr>
        <w:name w:val="F0C2E48CF0E54023A36247E528006404"/>
        <w:category>
          <w:name w:val="General"/>
          <w:gallery w:val="placeholder"/>
        </w:category>
        <w:types>
          <w:type w:val="bbPlcHdr"/>
        </w:types>
        <w:behaviors>
          <w:behavior w:val="content"/>
        </w:behaviors>
        <w:guid w:val="{5CD8184E-0AA8-4518-A82F-11073DE6440F}"/>
      </w:docPartPr>
      <w:docPartBody>
        <w:p w:rsidR="000551EF" w:rsidRDefault="000551EF">
          <w:pPr>
            <w:pStyle w:val="F0C2E48CF0E54023A36247E5280064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EF"/>
    <w:rsid w:val="0005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750F063A104E40BD25BD023C4369BC">
    <w:name w:val="F3750F063A104E40BD25BD023C4369BC"/>
  </w:style>
  <w:style w:type="paragraph" w:customStyle="1" w:styleId="306EA5D7F05A478A99F74727F7BB3D74">
    <w:name w:val="306EA5D7F05A478A99F74727F7BB3D74"/>
  </w:style>
  <w:style w:type="paragraph" w:customStyle="1" w:styleId="ABB36CC10C5041A1A740D9780C91490A">
    <w:name w:val="ABB36CC10C5041A1A740D9780C91490A"/>
  </w:style>
  <w:style w:type="paragraph" w:customStyle="1" w:styleId="1B827B7563594D8EA63CAF561C64CC00">
    <w:name w:val="1B827B7563594D8EA63CAF561C64CC00"/>
  </w:style>
  <w:style w:type="character" w:styleId="PlaceholderText">
    <w:name w:val="Placeholder Text"/>
    <w:basedOn w:val="DefaultParagraphFont"/>
    <w:uiPriority w:val="99"/>
    <w:semiHidden/>
    <w:rPr>
      <w:color w:val="808080"/>
    </w:rPr>
  </w:style>
  <w:style w:type="paragraph" w:customStyle="1" w:styleId="F0C2E48CF0E54023A36247E528006404">
    <w:name w:val="F0C2E48CF0E54023A36247E528006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2024-01-29T13:58:00Z</dcterms:created>
  <dcterms:modified xsi:type="dcterms:W3CDTF">2024-01-29T13:58:00Z</dcterms:modified>
</cp:coreProperties>
</file>